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63" w:rsidRDefault="00BC0163" w:rsidP="00440FD2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0000"/>
          <w:sz w:val="36"/>
          <w:szCs w:val="36"/>
          <w:lang w:eastAsia="it-IT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1.25pt;margin-top:-73.35pt;width:297.35pt;height:96.75pt;z-index:251656192" filled="f" stroked="f">
            <v:textbox>
              <w:txbxContent>
                <w:p w:rsidR="00BC0163" w:rsidRDefault="00BC0163" w:rsidP="004221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 w:rsidRPr="0098567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.</w:t>
                  </w:r>
                  <w:r w:rsidRPr="0098567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.</w:t>
                  </w:r>
                  <w:r w:rsidRPr="0098567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D</w:t>
                  </w: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.</w:t>
                  </w:r>
                  <w:r w:rsidRPr="0098567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.</w:t>
                  </w:r>
                  <w:r w:rsidRPr="00985678"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S</w:t>
                  </w: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.  onlus</w:t>
                  </w:r>
                </w:p>
                <w:p w:rsidR="00BC0163" w:rsidRPr="0042215F" w:rsidRDefault="00BC0163" w:rsidP="004221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40"/>
                      <w:szCs w:val="40"/>
                    </w:rPr>
                    <w:t>Comitato di Fondi</w:t>
                  </w:r>
                </w:p>
                <w:p w:rsidR="00BC0163" w:rsidRDefault="00BC0163" w:rsidP="00AA6D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36"/>
                      <w:szCs w:val="36"/>
                    </w:rPr>
                    <w:t>Fondi 4 giugno 2016 ore 20.30</w:t>
                  </w:r>
                </w:p>
                <w:p w:rsidR="00BC0163" w:rsidRPr="009205EB" w:rsidRDefault="00BC0163" w:rsidP="009205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36"/>
                      <w:szCs w:val="36"/>
                    </w:rPr>
                    <w:t>Palazzo del Principe</w:t>
                  </w:r>
                </w:p>
              </w:txbxContent>
            </v:textbox>
          </v:shape>
        </w:pict>
      </w:r>
    </w:p>
    <w:p w:rsidR="00BC0163" w:rsidRDefault="00BC0163" w:rsidP="009205EB">
      <w:pPr>
        <w:spacing w:after="0" w:line="240" w:lineRule="auto"/>
        <w:rPr>
          <w:rFonts w:ascii="Times New Roman" w:hAnsi="Times New Roman"/>
          <w:b/>
          <w:i/>
          <w:noProof/>
          <w:color w:val="FF0000"/>
          <w:sz w:val="36"/>
          <w:szCs w:val="36"/>
          <w:lang w:eastAsia="it-IT"/>
        </w:rPr>
      </w:pPr>
    </w:p>
    <w:p w:rsidR="00BC0163" w:rsidRPr="00440FD2" w:rsidRDefault="00BC0163" w:rsidP="00440FD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440FD2">
        <w:rPr>
          <w:rFonts w:ascii="Times New Roman" w:hAnsi="Times New Roman"/>
          <w:b/>
          <w:i/>
          <w:noProof/>
          <w:color w:val="FF0000"/>
          <w:sz w:val="36"/>
          <w:szCs w:val="36"/>
          <w:lang w:eastAsia="it-IT"/>
        </w:rPr>
        <w:t>Concerto in ricordo di Caterina De Filippis</w:t>
      </w:r>
    </w:p>
    <w:p w:rsidR="00BC0163" w:rsidRDefault="00BC0163" w:rsidP="00AA6D85">
      <w:pPr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BC0163" w:rsidRDefault="00BC0163" w:rsidP="00584FC1">
      <w:pPr>
        <w:spacing w:after="0" w:line="120" w:lineRule="auto"/>
        <w:rPr>
          <w:rFonts w:ascii="Times New Roman" w:hAnsi="Times New Roman"/>
          <w:b/>
          <w:i/>
          <w:sz w:val="36"/>
          <w:szCs w:val="36"/>
        </w:rPr>
      </w:pPr>
    </w:p>
    <w:p w:rsidR="00BC0163" w:rsidRPr="00584FC1" w:rsidRDefault="00BC0163" w:rsidP="00584FC1">
      <w:pPr>
        <w:spacing w:after="0" w:line="12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noProof/>
          <w:lang w:eastAsia="it-IT"/>
        </w:rPr>
        <w:pict>
          <v:shape id="_x0000_s1027" type="#_x0000_t202" style="position:absolute;margin-left:296.35pt;margin-top:109.2pt;width:217.85pt;height:121.55pt;z-index:251659264" fillcolor="#365f91" stroked="f">
            <v:textbox>
              <w:txbxContent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Balletto</w:t>
                  </w:r>
                </w:p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Isabella Pa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 xml:space="preserve">nnone </w:t>
                  </w:r>
                </w:p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Chiara De Bonis</w:t>
                  </w:r>
                </w:p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Noemi Martelli</w:t>
                  </w:r>
                </w:p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Sharon Tommaso</w:t>
                  </w:r>
                </w:p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Arianna Antogiovanni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8" type="#_x0000_t202" style="position:absolute;margin-left:296.35pt;margin-top:90.6pt;width:217.85pt;height:140.15pt;z-index:251658240" fillcolor="#365f91" stroked="f">
            <v:textbox>
              <w:txbxContent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</w:p>
                <w:p w:rsidR="00BC0163" w:rsidRPr="009C6B48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Isabella Pennone De Filippis</w:t>
                  </w:r>
                </w:p>
                <w:p w:rsidR="00BC0163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Beatrice Piccione</w:t>
                  </w:r>
                </w:p>
                <w:p w:rsidR="00BC0163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Chiara De Bonis</w:t>
                  </w:r>
                </w:p>
                <w:p w:rsidR="00BC0163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Noermi Martelli</w:t>
                  </w:r>
                </w:p>
                <w:p w:rsidR="00BC0163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</w:p>
                <w:p w:rsidR="00BC0163" w:rsidRPr="006F6AF6" w:rsidRDefault="00BC0163" w:rsidP="0005658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9" type="#_x0000_t202" style="position:absolute;margin-left:-52.25pt;margin-top:4.45pt;width:587.7pt;height:1469pt;z-index:251657216" fillcolor="#365f91" strokecolor="white" strokeweight="8.25pt">
            <v:stroke linestyle="thickBetweenThin"/>
            <v:textbox style="mso-next-textbox:#_x0000_s1029">
              <w:txbxContent>
                <w:p w:rsidR="00BC0163" w:rsidRPr="009C6B48" w:rsidRDefault="00BC0163" w:rsidP="009205EB">
                  <w:pPr>
                    <w:spacing w:after="0" w:line="240" w:lineRule="auto"/>
                    <w:jc w:val="center"/>
                    <w:rPr>
                      <w:rFonts w:ascii="Matura MT Script Capitals" w:hAnsi="Matura MT Script Capitals"/>
                      <w:b/>
                      <w:color w:val="FFFFFF"/>
                      <w:sz w:val="40"/>
                      <w:szCs w:val="40"/>
                    </w:rPr>
                  </w:pPr>
                  <w:r w:rsidRPr="009C6B48">
                    <w:rPr>
                      <w:rFonts w:ascii="Matura MT Script Capitals" w:hAnsi="Matura MT Script Capitals"/>
                      <w:b/>
                      <w:color w:val="FFFFFF"/>
                      <w:sz w:val="40"/>
                      <w:szCs w:val="40"/>
                    </w:rPr>
                    <w:t>BAZAR</w:t>
                  </w:r>
                </w:p>
                <w:p w:rsidR="00BC0163" w:rsidRPr="009C6B48" w:rsidRDefault="00BC0163" w:rsidP="009205EB">
                  <w:pPr>
                    <w:spacing w:after="0" w:line="240" w:lineRule="auto"/>
                    <w:jc w:val="center"/>
                    <w:rPr>
                      <w:rFonts w:ascii="Matura MT Script Capitals" w:hAnsi="Matura MT Script Capitals"/>
                      <w:b/>
                      <w:color w:val="FFFFFF"/>
                      <w:sz w:val="40"/>
                      <w:szCs w:val="40"/>
                    </w:rPr>
                  </w:pPr>
                  <w:r w:rsidRPr="009C6B48">
                    <w:rPr>
                      <w:rFonts w:ascii="Matura MT Script Capitals" w:hAnsi="Matura MT Script Capitals"/>
                      <w:b/>
                      <w:color w:val="FFFFFF"/>
                      <w:sz w:val="40"/>
                      <w:szCs w:val="40"/>
                    </w:rPr>
                    <w:t>Musica, Canto, Poesia, Balletto</w:t>
                  </w:r>
                </w:p>
                <w:p w:rsidR="00BC0163" w:rsidRPr="009C6B48" w:rsidRDefault="00BC0163" w:rsidP="0042215F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Programma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Interpreti in ordine di apparizione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 xml:space="preserve">Maria Grazia Ciofani </w:t>
                  </w: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Pianist</w:t>
                  </w:r>
                  <w:r w:rsidRPr="00F7390B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a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 xml:space="preserve">Mario Pochini </w:t>
                  </w: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Cantante lirico</w:t>
                  </w:r>
                </w:p>
                <w:p w:rsidR="00BC0163" w:rsidRPr="009C6B48" w:rsidRDefault="00BC0163" w:rsidP="006F6AF6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Angelo Jannoni Sebastianini</w:t>
                  </w: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 xml:space="preserve"> Attore  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 xml:space="preserve">Enzo D’Ambrogio </w:t>
                  </w: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Attore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2"/>
                      <w:szCs w:val="32"/>
                    </w:rPr>
                    <w:t>Nunzio Milo</w:t>
                  </w: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 xml:space="preserve"> Cantante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6"/>
                    <w:rPr>
                      <w:rFonts w:ascii="Times New Roman" w:hAnsi="Times New Roman"/>
                      <w:b/>
                      <w:color w:val="FFFFFF"/>
                      <w:sz w:val="36"/>
                      <w:szCs w:val="36"/>
                    </w:rPr>
                  </w:pPr>
                </w:p>
                <w:p w:rsidR="00BC0163" w:rsidRPr="009C6B48" w:rsidRDefault="00BC0163" w:rsidP="0042215F">
                  <w:pPr>
                    <w:spacing w:after="0" w:line="360" w:lineRule="auto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</w:p>
                <w:p w:rsidR="00BC0163" w:rsidRPr="009C6B48" w:rsidRDefault="00BC0163" w:rsidP="0042215F">
                  <w:pPr>
                    <w:spacing w:after="0" w:line="360" w:lineRule="auto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9C6B48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Prima parte</w:t>
                  </w:r>
                </w:p>
                <w:p w:rsidR="00BC0163" w:rsidRPr="009C6B48" w:rsidRDefault="00BC0163" w:rsidP="0042215F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Sinding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La primavera</w:t>
                  </w:r>
                </w:p>
                <w:p w:rsidR="00BC0163" w:rsidRPr="009C6B48" w:rsidRDefault="00BC0163" w:rsidP="00504A19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Leoncavallo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Mattinata</w:t>
                  </w:r>
                </w:p>
                <w:p w:rsidR="00BC0163" w:rsidRPr="009C6B48" w:rsidRDefault="00BC0163" w:rsidP="00504A19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Lis</w:t>
                  </w:r>
                  <w:r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z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t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L’usignolo</w:t>
                  </w:r>
                </w:p>
                <w:p w:rsidR="00BC0163" w:rsidRPr="009C6B48" w:rsidRDefault="00BC0163" w:rsidP="0042215F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Negri- Chopin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Fatalità-Studio op.28  n.20</w:t>
                  </w:r>
                </w:p>
                <w:p w:rsidR="00BC0163" w:rsidRPr="009C6B48" w:rsidRDefault="00BC0163" w:rsidP="0042215F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Rossini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La calunnia</w:t>
                  </w:r>
                </w:p>
                <w:p w:rsidR="00BC0163" w:rsidRPr="009C6B48" w:rsidRDefault="00BC0163" w:rsidP="0042215F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</w:p>
                <w:p w:rsidR="00BC0163" w:rsidRPr="009C6B48" w:rsidRDefault="00BC0163" w:rsidP="00056586">
                  <w:pPr>
                    <w:spacing w:after="0" w:line="240" w:lineRule="auto"/>
                    <w:ind w:left="425"/>
                    <w:jc w:val="center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 xml:space="preserve">Intervento del Comitato 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A.N.D.O.S</w:t>
                  </w:r>
                  <w:r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 xml:space="preserve">  onlus Fondi</w:t>
                  </w:r>
                </w:p>
                <w:p w:rsidR="00BC0163" w:rsidRPr="009C6B48" w:rsidRDefault="00BC0163" w:rsidP="003258EB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color w:val="FFFFFF"/>
                      <w:sz w:val="36"/>
                      <w:szCs w:val="36"/>
                    </w:rPr>
                    <w:t>Seconda parte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Satie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La diva dell’empire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Satie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La giornata del musicista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Joplin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Entertainer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Jannone-Satie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Carte napoletane-Gnossienne n.5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Puccini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E lucevan le stelle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Totò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La livella</w:t>
                  </w:r>
                </w:p>
                <w:p w:rsidR="00BC0163" w:rsidRPr="009C6B48" w:rsidRDefault="00BC0163" w:rsidP="009205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Rossini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Tarantella napoletana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Cardillo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Core ‘ngrato</w:t>
                  </w:r>
                </w:p>
                <w:p w:rsidR="00BC0163" w:rsidRPr="009C6B48" w:rsidRDefault="00BC0163" w:rsidP="003258EB">
                  <w:pPr>
                    <w:spacing w:after="0" w:line="240" w:lineRule="auto"/>
                    <w:ind w:left="425"/>
                    <w:rPr>
                      <w:rFonts w:ascii="Times New Roman" w:hAnsi="Times New Roman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>Di Capua</w:t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</w:r>
                  <w:r w:rsidRPr="009C6B48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36"/>
                    </w:rPr>
                    <w:tab/>
                    <w:t>O sole mio</w:t>
                  </w:r>
                </w:p>
              </w:txbxContent>
            </v:textbox>
          </v:shape>
        </w:pict>
      </w:r>
    </w:p>
    <w:sectPr w:rsidR="00BC0163" w:rsidRPr="00584FC1" w:rsidSect="00812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63" w:rsidRDefault="00BC0163" w:rsidP="000E2D25">
      <w:pPr>
        <w:spacing w:after="0" w:line="240" w:lineRule="auto"/>
      </w:pPr>
      <w:r>
        <w:separator/>
      </w:r>
    </w:p>
  </w:endnote>
  <w:endnote w:type="continuationSeparator" w:id="0">
    <w:p w:rsidR="00BC0163" w:rsidRDefault="00BC0163" w:rsidP="000E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63" w:rsidRDefault="00BC01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63" w:rsidRDefault="00BC01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63" w:rsidRDefault="00BC0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63" w:rsidRDefault="00BC0163" w:rsidP="000E2D25">
      <w:pPr>
        <w:spacing w:after="0" w:line="240" w:lineRule="auto"/>
      </w:pPr>
      <w:r>
        <w:separator/>
      </w:r>
    </w:p>
  </w:footnote>
  <w:footnote w:type="continuationSeparator" w:id="0">
    <w:p w:rsidR="00BC0163" w:rsidRDefault="00BC0163" w:rsidP="000E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63" w:rsidRDefault="00BC01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63" w:rsidRDefault="00BC01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63" w:rsidRDefault="00BC01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148C"/>
    <w:multiLevelType w:val="hybridMultilevel"/>
    <w:tmpl w:val="23CA80C6"/>
    <w:lvl w:ilvl="0" w:tplc="F7B6ABF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61B"/>
    <w:rsid w:val="00004EF5"/>
    <w:rsid w:val="00056586"/>
    <w:rsid w:val="0007024A"/>
    <w:rsid w:val="000766AF"/>
    <w:rsid w:val="0008288B"/>
    <w:rsid w:val="000B3247"/>
    <w:rsid w:val="000E2D25"/>
    <w:rsid w:val="00101C8E"/>
    <w:rsid w:val="001A0B3D"/>
    <w:rsid w:val="001B7C56"/>
    <w:rsid w:val="00201270"/>
    <w:rsid w:val="002176EC"/>
    <w:rsid w:val="002271F9"/>
    <w:rsid w:val="002937DA"/>
    <w:rsid w:val="002F5E7B"/>
    <w:rsid w:val="003106E3"/>
    <w:rsid w:val="00316656"/>
    <w:rsid w:val="0031685F"/>
    <w:rsid w:val="003258EB"/>
    <w:rsid w:val="00397299"/>
    <w:rsid w:val="003B3667"/>
    <w:rsid w:val="003C2A23"/>
    <w:rsid w:val="003D2289"/>
    <w:rsid w:val="003E44C4"/>
    <w:rsid w:val="0042215F"/>
    <w:rsid w:val="00422400"/>
    <w:rsid w:val="00430958"/>
    <w:rsid w:val="00440FD2"/>
    <w:rsid w:val="00455504"/>
    <w:rsid w:val="00481910"/>
    <w:rsid w:val="00492309"/>
    <w:rsid w:val="004B1B78"/>
    <w:rsid w:val="004C235A"/>
    <w:rsid w:val="004E519B"/>
    <w:rsid w:val="004E77C7"/>
    <w:rsid w:val="005038FC"/>
    <w:rsid w:val="00504A19"/>
    <w:rsid w:val="00517063"/>
    <w:rsid w:val="005378CF"/>
    <w:rsid w:val="005725A3"/>
    <w:rsid w:val="00573DDA"/>
    <w:rsid w:val="00584FC1"/>
    <w:rsid w:val="00595BDF"/>
    <w:rsid w:val="005B4493"/>
    <w:rsid w:val="005C5979"/>
    <w:rsid w:val="00654927"/>
    <w:rsid w:val="00670413"/>
    <w:rsid w:val="006B2F3E"/>
    <w:rsid w:val="006D661B"/>
    <w:rsid w:val="006E7E75"/>
    <w:rsid w:val="006F6AF6"/>
    <w:rsid w:val="00710D28"/>
    <w:rsid w:val="00727E4C"/>
    <w:rsid w:val="00772187"/>
    <w:rsid w:val="00795C94"/>
    <w:rsid w:val="007A3134"/>
    <w:rsid w:val="007A3E32"/>
    <w:rsid w:val="007A7691"/>
    <w:rsid w:val="007F2B7C"/>
    <w:rsid w:val="007F7D2E"/>
    <w:rsid w:val="008123BF"/>
    <w:rsid w:val="0082314E"/>
    <w:rsid w:val="00837DDA"/>
    <w:rsid w:val="00856914"/>
    <w:rsid w:val="00891C85"/>
    <w:rsid w:val="008959EC"/>
    <w:rsid w:val="008C4DBE"/>
    <w:rsid w:val="008C7967"/>
    <w:rsid w:val="008D30DB"/>
    <w:rsid w:val="008E545A"/>
    <w:rsid w:val="009205EB"/>
    <w:rsid w:val="00935059"/>
    <w:rsid w:val="00960BD9"/>
    <w:rsid w:val="00985678"/>
    <w:rsid w:val="00997DF8"/>
    <w:rsid w:val="009C1F78"/>
    <w:rsid w:val="009C6B48"/>
    <w:rsid w:val="009F79E1"/>
    <w:rsid w:val="00A17A27"/>
    <w:rsid w:val="00A53076"/>
    <w:rsid w:val="00A76EF0"/>
    <w:rsid w:val="00A8548F"/>
    <w:rsid w:val="00A90F12"/>
    <w:rsid w:val="00AA442D"/>
    <w:rsid w:val="00AA5DC0"/>
    <w:rsid w:val="00AA6D85"/>
    <w:rsid w:val="00AB184E"/>
    <w:rsid w:val="00AE1DC3"/>
    <w:rsid w:val="00B061CD"/>
    <w:rsid w:val="00B11A35"/>
    <w:rsid w:val="00B30977"/>
    <w:rsid w:val="00B31C24"/>
    <w:rsid w:val="00B57B5E"/>
    <w:rsid w:val="00B61189"/>
    <w:rsid w:val="00B61FE1"/>
    <w:rsid w:val="00B657BE"/>
    <w:rsid w:val="00B7425C"/>
    <w:rsid w:val="00B815D9"/>
    <w:rsid w:val="00B95987"/>
    <w:rsid w:val="00BC0163"/>
    <w:rsid w:val="00BE26E4"/>
    <w:rsid w:val="00C07F3A"/>
    <w:rsid w:val="00C611EE"/>
    <w:rsid w:val="00C8391D"/>
    <w:rsid w:val="00CB7BEB"/>
    <w:rsid w:val="00CD68D9"/>
    <w:rsid w:val="00CD739F"/>
    <w:rsid w:val="00D235F8"/>
    <w:rsid w:val="00D250DD"/>
    <w:rsid w:val="00D320A9"/>
    <w:rsid w:val="00D70160"/>
    <w:rsid w:val="00D73B80"/>
    <w:rsid w:val="00D86EA7"/>
    <w:rsid w:val="00DC15A9"/>
    <w:rsid w:val="00DD1797"/>
    <w:rsid w:val="00DD5152"/>
    <w:rsid w:val="00DE6F2F"/>
    <w:rsid w:val="00E155F1"/>
    <w:rsid w:val="00E30550"/>
    <w:rsid w:val="00E42C19"/>
    <w:rsid w:val="00E62F33"/>
    <w:rsid w:val="00E72B7F"/>
    <w:rsid w:val="00EA4FE6"/>
    <w:rsid w:val="00ED1249"/>
    <w:rsid w:val="00ED3A87"/>
    <w:rsid w:val="00EF30AA"/>
    <w:rsid w:val="00F430BA"/>
    <w:rsid w:val="00F5654D"/>
    <w:rsid w:val="00F7390B"/>
    <w:rsid w:val="00F7663B"/>
    <w:rsid w:val="00FC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3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5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A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2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2D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E2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2D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868</TotalTime>
  <Pages>1</Pages>
  <Words>7</Words>
  <Characters>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Regina</cp:lastModifiedBy>
  <cp:revision>74</cp:revision>
  <cp:lastPrinted>2015-04-27T16:34:00Z</cp:lastPrinted>
  <dcterms:created xsi:type="dcterms:W3CDTF">2013-07-31T16:59:00Z</dcterms:created>
  <dcterms:modified xsi:type="dcterms:W3CDTF">2016-05-13T09:14:00Z</dcterms:modified>
</cp:coreProperties>
</file>