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44159" w:rsidRPr="004B2864" w:rsidRDefault="000E5FC2" w:rsidP="004B286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-5715</wp:posOffset>
                </wp:positionH>
                <wp:positionV relativeFrom="paragraph">
                  <wp:posOffset>1948180</wp:posOffset>
                </wp:positionV>
                <wp:extent cx="6067425" cy="5619750"/>
                <wp:effectExtent l="0" t="0" r="9525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561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FC2" w:rsidRPr="004B10C0" w:rsidRDefault="004B10C0" w:rsidP="0072598D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4B10C0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Scheda d’iscrizione</w:t>
                            </w:r>
                          </w:p>
                          <w:p w:rsidR="004B10C0" w:rsidRPr="004B10C0" w:rsidRDefault="004B10C0" w:rsidP="0072598D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4B10C0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Dati Personali</w:t>
                            </w:r>
                          </w:p>
                          <w:p w:rsidR="004B10C0" w:rsidRPr="004B10C0" w:rsidRDefault="004B10C0" w:rsidP="0072598D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4B10C0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Cognome:</w:t>
                            </w:r>
                            <w:r w:rsidRPr="004B10C0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ab/>
                            </w:r>
                            <w:r w:rsidRPr="004B10C0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ab/>
                              <w:t>___________________________</w:t>
                            </w:r>
                          </w:p>
                          <w:p w:rsidR="004B10C0" w:rsidRPr="004B10C0" w:rsidRDefault="004B10C0" w:rsidP="0072598D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4B10C0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Nome:</w:t>
                            </w:r>
                            <w:r w:rsidRPr="004B10C0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ab/>
                              <w:t>__________________________</w:t>
                            </w:r>
                            <w:r w:rsidRPr="004B10C0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4B10C0" w:rsidRPr="004B10C0" w:rsidRDefault="004B10C0" w:rsidP="0072598D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4B10C0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Nato a: </w:t>
                            </w:r>
                            <w:r w:rsidRPr="004B10C0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ab/>
                              <w:t xml:space="preserve">_______________________ </w:t>
                            </w:r>
                            <w:r w:rsidRPr="004B10C0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ab/>
                              <w:t>Il: ___________</w:t>
                            </w:r>
                          </w:p>
                          <w:p w:rsidR="004B10C0" w:rsidRPr="004B10C0" w:rsidRDefault="004B10C0" w:rsidP="0072598D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4B10C0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C.F.:</w:t>
                            </w:r>
                            <w:r w:rsidRPr="004B10C0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ab/>
                            </w:r>
                            <w:r w:rsidRPr="004B10C0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ab/>
                              <w:t>____________________________</w:t>
                            </w:r>
                          </w:p>
                          <w:p w:rsidR="004B10C0" w:rsidRPr="004B10C0" w:rsidRDefault="004B10C0" w:rsidP="0072598D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4B10C0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Telefono:</w:t>
                            </w:r>
                            <w:r w:rsidRPr="004B10C0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ab/>
                              <w:t>______________________</w:t>
                            </w:r>
                          </w:p>
                          <w:p w:rsidR="004B10C0" w:rsidRPr="004B10C0" w:rsidRDefault="004B10C0" w:rsidP="0072598D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4B10C0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E-mail:</w:t>
                            </w:r>
                            <w:r w:rsidRPr="004B10C0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ab/>
                              <w:t>_____________@_________ . _____</w:t>
                            </w:r>
                          </w:p>
                          <w:p w:rsidR="004B10C0" w:rsidRPr="004B10C0" w:rsidRDefault="004B10C0" w:rsidP="0072598D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</w:p>
                          <w:p w:rsidR="004B10C0" w:rsidRPr="004B10C0" w:rsidRDefault="004B10C0" w:rsidP="0072598D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4B10C0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Dati Lavorativi</w:t>
                            </w:r>
                          </w:p>
                          <w:p w:rsidR="004B10C0" w:rsidRPr="004B10C0" w:rsidRDefault="004B10C0" w:rsidP="0072598D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4B10C0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Qualifica:</w:t>
                            </w:r>
                            <w:r w:rsidRPr="004B10C0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ab/>
                              <w:t>_________________________________</w:t>
                            </w:r>
                            <w:r w:rsidRPr="004B10C0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4B10C0" w:rsidRPr="004B10C0" w:rsidRDefault="004B10C0" w:rsidP="0072598D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4B10C0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Ente d’appartenenza:</w:t>
                            </w:r>
                            <w:r w:rsidRPr="004B10C0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ab/>
                              <w:t>_______________________</w:t>
                            </w:r>
                          </w:p>
                          <w:p w:rsidR="004B10C0" w:rsidRPr="004B10C0" w:rsidRDefault="004B10C0" w:rsidP="0072598D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4B10C0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Indirizzo:</w:t>
                            </w:r>
                            <w:r w:rsidRPr="004B10C0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ab/>
                              <w:t>_________________________</w:t>
                            </w:r>
                          </w:p>
                          <w:p w:rsidR="004B10C0" w:rsidRPr="004B10C0" w:rsidRDefault="004B10C0" w:rsidP="0072598D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4B10C0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Città:</w:t>
                            </w:r>
                            <w:r w:rsidRPr="004B10C0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ab/>
                              <w:t>_____________________  CAP: __________</w:t>
                            </w:r>
                          </w:p>
                          <w:p w:rsidR="004B10C0" w:rsidRPr="004B10C0" w:rsidRDefault="004B10C0" w:rsidP="0072598D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4B10C0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N° iscrizione albo:</w:t>
                            </w:r>
                            <w:r w:rsidRPr="004B10C0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ab/>
                              <w:t>___________________</w:t>
                            </w:r>
                          </w:p>
                          <w:p w:rsidR="004B10C0" w:rsidRDefault="004B10C0" w:rsidP="0072598D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72598D" w:rsidRPr="005E38F2" w:rsidRDefault="0072598D" w:rsidP="0072598D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5E38F2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Inviare il modulo all’email: </w:t>
                            </w:r>
                            <w:r w:rsidR="005E38F2" w:rsidRPr="005E38F2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info@aiuro.org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.45pt;margin-top:153.4pt;width:477.75pt;height:4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" stroked="f">
                <v:textbox>
                  <w:txbxContent>
                    <w:p w:rsidR="000E5FC2" w:rsidRPr="004B10C0" w:rsidRDefault="004B10C0" w:rsidP="0072598D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4B10C0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>Scheda d’iscrizione</w:t>
                      </w:r>
                    </w:p>
                    <w:p w:rsidR="004B10C0" w:rsidRPr="004B10C0" w:rsidRDefault="004B10C0" w:rsidP="0072598D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4B10C0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>Dati Personali</w:t>
                      </w:r>
                    </w:p>
                    <w:p w:rsidR="004B10C0" w:rsidRPr="004B10C0" w:rsidRDefault="004B10C0" w:rsidP="0072598D">
                      <w:pPr>
                        <w:spacing w:after="120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4B10C0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>Cognome:</w:t>
                      </w:r>
                      <w:r w:rsidRPr="004B10C0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ab/>
                      </w:r>
                      <w:r w:rsidRPr="004B10C0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ab/>
                        <w:t>___________________________</w:t>
                      </w:r>
                    </w:p>
                    <w:p w:rsidR="004B10C0" w:rsidRPr="004B10C0" w:rsidRDefault="004B10C0" w:rsidP="0072598D">
                      <w:pPr>
                        <w:spacing w:after="120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4B10C0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>Nome:</w:t>
                      </w:r>
                      <w:r w:rsidRPr="004B10C0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ab/>
                        <w:t>__________________________</w:t>
                      </w:r>
                      <w:r w:rsidRPr="004B10C0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ab/>
                      </w:r>
                    </w:p>
                    <w:p w:rsidR="004B10C0" w:rsidRPr="004B10C0" w:rsidRDefault="004B10C0" w:rsidP="0072598D">
                      <w:pPr>
                        <w:spacing w:after="120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4B10C0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 xml:space="preserve">Nato a: </w:t>
                      </w:r>
                      <w:r w:rsidRPr="004B10C0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ab/>
                        <w:t xml:space="preserve">_______________________ </w:t>
                      </w:r>
                      <w:r w:rsidRPr="004B10C0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ab/>
                        <w:t>Il: ___________</w:t>
                      </w:r>
                    </w:p>
                    <w:p w:rsidR="004B10C0" w:rsidRPr="004B10C0" w:rsidRDefault="004B10C0" w:rsidP="0072598D">
                      <w:pPr>
                        <w:spacing w:after="120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4B10C0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>C.F.:</w:t>
                      </w:r>
                      <w:r w:rsidRPr="004B10C0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ab/>
                      </w:r>
                      <w:r w:rsidRPr="004B10C0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ab/>
                        <w:t>____________________________</w:t>
                      </w:r>
                    </w:p>
                    <w:p w:rsidR="004B10C0" w:rsidRPr="004B10C0" w:rsidRDefault="004B10C0" w:rsidP="0072598D">
                      <w:pPr>
                        <w:spacing w:after="120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4B10C0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>Telefono:</w:t>
                      </w:r>
                      <w:r w:rsidRPr="004B10C0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ab/>
                        <w:t>______________________</w:t>
                      </w:r>
                    </w:p>
                    <w:p w:rsidR="004B10C0" w:rsidRPr="004B10C0" w:rsidRDefault="004B10C0" w:rsidP="0072598D">
                      <w:pPr>
                        <w:spacing w:after="120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4B10C0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>E-mail:</w:t>
                      </w:r>
                      <w:r w:rsidRPr="004B10C0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ab/>
                        <w:t>_____________@_________ . _____</w:t>
                      </w:r>
                    </w:p>
                    <w:p w:rsidR="004B10C0" w:rsidRPr="004B10C0" w:rsidRDefault="004B10C0" w:rsidP="0072598D">
                      <w:pPr>
                        <w:spacing w:after="120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</w:pPr>
                    </w:p>
                    <w:p w:rsidR="004B10C0" w:rsidRPr="004B10C0" w:rsidRDefault="004B10C0" w:rsidP="0072598D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4B10C0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>Dati Lavorativi</w:t>
                      </w:r>
                    </w:p>
                    <w:p w:rsidR="004B10C0" w:rsidRPr="004B10C0" w:rsidRDefault="004B10C0" w:rsidP="0072598D">
                      <w:pPr>
                        <w:spacing w:after="120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4B10C0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>Qualifica:</w:t>
                      </w:r>
                      <w:r w:rsidRPr="004B10C0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ab/>
                        <w:t>_________________________________</w:t>
                      </w:r>
                      <w:r w:rsidRPr="004B10C0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ab/>
                      </w:r>
                    </w:p>
                    <w:p w:rsidR="004B10C0" w:rsidRPr="004B10C0" w:rsidRDefault="004B10C0" w:rsidP="0072598D">
                      <w:pPr>
                        <w:spacing w:after="120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4B10C0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>Ente d’appartenenza:</w:t>
                      </w:r>
                      <w:r w:rsidRPr="004B10C0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ab/>
                        <w:t>_______________________</w:t>
                      </w:r>
                    </w:p>
                    <w:p w:rsidR="004B10C0" w:rsidRPr="004B10C0" w:rsidRDefault="004B10C0" w:rsidP="0072598D">
                      <w:pPr>
                        <w:spacing w:after="120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4B10C0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>Indirizzo:</w:t>
                      </w:r>
                      <w:r w:rsidRPr="004B10C0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ab/>
                        <w:t>_________________________</w:t>
                      </w:r>
                    </w:p>
                    <w:p w:rsidR="004B10C0" w:rsidRPr="004B10C0" w:rsidRDefault="004B10C0" w:rsidP="0072598D">
                      <w:pPr>
                        <w:spacing w:after="120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4B10C0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>Città:</w:t>
                      </w:r>
                      <w:r w:rsidRPr="004B10C0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ab/>
                        <w:t>_____________________  CAP: __________</w:t>
                      </w:r>
                    </w:p>
                    <w:p w:rsidR="004B10C0" w:rsidRPr="004B10C0" w:rsidRDefault="004B10C0" w:rsidP="0072598D">
                      <w:pPr>
                        <w:spacing w:after="120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4B10C0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>N° iscrizione albo:</w:t>
                      </w:r>
                      <w:r w:rsidRPr="004B10C0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ab/>
                        <w:t>___________________</w:t>
                      </w:r>
                    </w:p>
                    <w:p w:rsidR="004B10C0" w:rsidRDefault="004B10C0" w:rsidP="0072598D">
                      <w:pPr>
                        <w:spacing w:after="120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72598D" w:rsidRPr="005E38F2" w:rsidRDefault="0072598D" w:rsidP="0072598D">
                      <w:pPr>
                        <w:spacing w:after="120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5E38F2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 xml:space="preserve">Inviare il modulo all’email: </w:t>
                      </w:r>
                      <w:r w:rsidR="005E38F2" w:rsidRPr="005E38F2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>info@aiuro.org</w:t>
                      </w:r>
                    </w:p>
                  </w:txbxContent>
                </v:textbox>
              </v:shape>
            </w:pict>
          </mc:Fallback>
        </mc:AlternateContent>
      </w:r>
      <w:r w:rsidR="004B2864">
        <w:rPr>
          <w:rFonts w:ascii="Times New Roman" w:hAnsi="Times New Roman" w:cs="Times New Roman"/>
          <w:b/>
          <w:noProof/>
          <w:color w:val="1F4E79" w:themeColor="accent1" w:themeShade="80"/>
          <w:sz w:val="28"/>
          <w:szCs w:val="28"/>
          <w:lang w:eastAsia="it-IT"/>
        </w:rPr>
        <w:drawing>
          <wp:inline distT="0" distB="0" distL="0" distR="0">
            <wp:extent cx="6118860" cy="86944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69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4159" w:rsidRPr="004B28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59"/>
    <w:rsid w:val="000E5FC2"/>
    <w:rsid w:val="00425A9A"/>
    <w:rsid w:val="004B10C0"/>
    <w:rsid w:val="004B2864"/>
    <w:rsid w:val="005E38F2"/>
    <w:rsid w:val="006705FB"/>
    <w:rsid w:val="0072598D"/>
    <w:rsid w:val="00B4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5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5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5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5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E4980240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</dc:creator>
  <cp:lastModifiedBy>Ceccarelli Rosina</cp:lastModifiedBy>
  <cp:revision>2</cp:revision>
  <dcterms:created xsi:type="dcterms:W3CDTF">2015-09-04T09:54:00Z</dcterms:created>
  <dcterms:modified xsi:type="dcterms:W3CDTF">2015-09-04T09:54:00Z</dcterms:modified>
</cp:coreProperties>
</file>