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24" w:rsidRDefault="00EE3524" w:rsidP="0080127B">
      <w:pPr>
        <w:rPr>
          <w:b/>
          <w:sz w:val="20"/>
          <w:szCs w:val="20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0" o:spid="_x0000_s1026" type="#_x0000_t75" alt="LOGO ASSOCIAZIONE OLIVER.jpg" style="position:absolute;margin-left:11.25pt;margin-top:-64.3pt;width:114pt;height:114pt;z-index:251658240;visibility:visible">
            <v:imagedata r:id="rId6" o:title=""/>
          </v:shape>
        </w:pict>
      </w:r>
      <w:r>
        <w:rPr>
          <w:noProof/>
          <w:lang w:eastAsia="it-IT"/>
        </w:rPr>
        <w:pict>
          <v:shape id="Immagine 2" o:spid="_x0000_s1027" type="#_x0000_t75" alt="LOGO_ANC.jpg" style="position:absolute;margin-left:209.25pt;margin-top:-66.55pt;width:83.25pt;height:106.5pt;z-index:251657216;visibility:visible">
            <v:imagedata r:id="rId7" o:title=""/>
            <w10:wrap type="square"/>
          </v:shape>
        </w:pict>
      </w:r>
      <w:r>
        <w:rPr>
          <w:noProof/>
          <w:lang w:eastAsia="it-IT"/>
        </w:rPr>
        <w:pict>
          <v:shape id="Immagine 1" o:spid="_x0000_s1028" type="#_x0000_t75" alt="logo comune.jpg" style="position:absolute;margin-left:401.25pt;margin-top:-52.3pt;width:71.85pt;height:102pt;z-index:251656192;visibility:visible">
            <v:imagedata r:id="rId8" o:title=""/>
            <w10:wrap type="square"/>
          </v:shape>
        </w:pict>
      </w:r>
    </w:p>
    <w:p w:rsidR="00EE3524" w:rsidRDefault="00EE3524" w:rsidP="0080127B">
      <w:pPr>
        <w:rPr>
          <w:b/>
          <w:sz w:val="20"/>
          <w:szCs w:val="20"/>
        </w:rPr>
      </w:pPr>
    </w:p>
    <w:p w:rsidR="00EE3524" w:rsidRDefault="00EE3524" w:rsidP="00031DA6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</w:t>
      </w:r>
    </w:p>
    <w:p w:rsidR="00EE3524" w:rsidRDefault="00EE3524" w:rsidP="00031DA6">
      <w:pPr>
        <w:spacing w:after="0"/>
        <w:ind w:left="1416" w:hanging="141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</w:t>
      </w:r>
      <w:r w:rsidRPr="0080127B">
        <w:rPr>
          <w:b/>
          <w:sz w:val="20"/>
          <w:szCs w:val="20"/>
        </w:rPr>
        <w:t>Gruppo di fatto di volontariato ANC</w:t>
      </w:r>
      <w:r>
        <w:rPr>
          <w:b/>
          <w:sz w:val="20"/>
          <w:szCs w:val="20"/>
        </w:rPr>
        <w:tab/>
        <w:t xml:space="preserve">                   Comune di San Cesareo (RM)</w:t>
      </w:r>
      <w:r>
        <w:rPr>
          <w:b/>
          <w:sz w:val="20"/>
          <w:szCs w:val="20"/>
        </w:rPr>
        <w:tab/>
        <w:t xml:space="preserve">           S</w:t>
      </w:r>
      <w:r w:rsidRPr="0080127B">
        <w:rPr>
          <w:b/>
          <w:sz w:val="20"/>
          <w:szCs w:val="20"/>
        </w:rPr>
        <w:t>ezione Zagarolo-San Cesareo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</w:t>
      </w:r>
    </w:p>
    <w:p w:rsidR="00EE3524" w:rsidRDefault="00EE3524" w:rsidP="00031DA6">
      <w:pPr>
        <w:spacing w:after="0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EE3524" w:rsidRPr="00031DA6" w:rsidRDefault="00EE3524" w:rsidP="00031DA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</w:t>
      </w:r>
    </w:p>
    <w:p w:rsidR="00EE3524" w:rsidRDefault="00EE3524" w:rsidP="00031DA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</w:t>
      </w:r>
    </w:p>
    <w:p w:rsidR="00EE3524" w:rsidRPr="006D61B8" w:rsidRDefault="00EE3524" w:rsidP="006D61B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EE3524" w:rsidRPr="00262B72" w:rsidRDefault="00EE3524" w:rsidP="00031DA6">
      <w:pPr>
        <w:spacing w:after="0" w:line="240" w:lineRule="auto"/>
        <w:jc w:val="center"/>
        <w:rPr>
          <w:rFonts w:ascii="Comic Sans MS" w:hAnsi="Comic Sans MS"/>
          <w:b/>
          <w:color w:val="FF0000"/>
          <w:sz w:val="52"/>
          <w:szCs w:val="52"/>
        </w:rPr>
      </w:pPr>
      <w:r w:rsidRPr="00262B72">
        <w:rPr>
          <w:rFonts w:ascii="Comic Sans MS" w:hAnsi="Comic Sans MS"/>
          <w:b/>
          <w:color w:val="FF0000"/>
          <w:sz w:val="52"/>
          <w:szCs w:val="52"/>
        </w:rPr>
        <w:t xml:space="preserve">CORSO DI BLSD </w:t>
      </w:r>
    </w:p>
    <w:p w:rsidR="00EE3524" w:rsidRPr="00262B72" w:rsidRDefault="00EE3524" w:rsidP="00031DA6">
      <w:pPr>
        <w:spacing w:after="0" w:line="240" w:lineRule="auto"/>
        <w:jc w:val="center"/>
        <w:rPr>
          <w:rFonts w:ascii="Comic Sans MS" w:hAnsi="Comic Sans MS"/>
          <w:b/>
          <w:color w:val="FF0000"/>
          <w:sz w:val="52"/>
          <w:szCs w:val="52"/>
        </w:rPr>
      </w:pPr>
      <w:r w:rsidRPr="00262B72">
        <w:rPr>
          <w:rFonts w:ascii="Comic Sans MS" w:hAnsi="Comic Sans MS"/>
          <w:b/>
          <w:color w:val="FF0000"/>
          <w:sz w:val="52"/>
          <w:szCs w:val="52"/>
        </w:rPr>
        <w:t>(Basic Life Support con Aed)</w:t>
      </w:r>
    </w:p>
    <w:p w:rsidR="00EE3524" w:rsidRDefault="00EE3524" w:rsidP="00031DA6">
      <w:pPr>
        <w:spacing w:after="0" w:line="240" w:lineRule="auto"/>
        <w:jc w:val="center"/>
        <w:rPr>
          <w:rFonts w:ascii="Comic Sans MS" w:hAnsi="Comic Sans MS"/>
          <w:b/>
          <w:color w:val="4F81BD"/>
          <w:sz w:val="52"/>
          <w:szCs w:val="52"/>
        </w:rPr>
      </w:pPr>
    </w:p>
    <w:p w:rsidR="00EE3524" w:rsidRDefault="00EE3524" w:rsidP="00031DA6">
      <w:pPr>
        <w:spacing w:after="0" w:line="240" w:lineRule="auto"/>
        <w:jc w:val="center"/>
        <w:rPr>
          <w:rFonts w:ascii="Comic Sans MS" w:hAnsi="Comic Sans MS"/>
          <w:b/>
          <w:color w:val="4F81BD"/>
          <w:sz w:val="52"/>
          <w:szCs w:val="52"/>
        </w:rPr>
      </w:pPr>
    </w:p>
    <w:p w:rsidR="00EE3524" w:rsidRPr="006D61B8" w:rsidRDefault="00EE3524" w:rsidP="00936E9D">
      <w:pPr>
        <w:spacing w:after="0" w:line="240" w:lineRule="auto"/>
        <w:jc w:val="both"/>
        <w:rPr>
          <w:rFonts w:ascii="Times New Roman" w:hAnsi="Times New Roman"/>
          <w:color w:val="000000"/>
          <w:sz w:val="40"/>
          <w:szCs w:val="40"/>
        </w:rPr>
      </w:pPr>
      <w:r w:rsidRPr="006D61B8">
        <w:rPr>
          <w:rFonts w:ascii="Times New Roman" w:hAnsi="Times New Roman"/>
          <w:color w:val="000000"/>
          <w:sz w:val="40"/>
          <w:szCs w:val="40"/>
        </w:rPr>
        <w:t xml:space="preserve">Il Gruppo di fatto di volontariato ANC sezione Zagarolo -San Cesareo ha il piacere di comunicare che in collaborazione con l’Associazione OLIVER è stato organizzato un </w:t>
      </w:r>
      <w:r w:rsidRPr="006D61B8">
        <w:rPr>
          <w:rFonts w:ascii="Times New Roman" w:hAnsi="Times New Roman"/>
          <w:b/>
          <w:color w:val="000000"/>
          <w:sz w:val="40"/>
          <w:szCs w:val="40"/>
          <w:u w:val="single"/>
        </w:rPr>
        <w:t>corso di BLSD</w:t>
      </w:r>
      <w:r w:rsidRPr="006D61B8">
        <w:rPr>
          <w:rFonts w:ascii="Times New Roman" w:hAnsi="Times New Roman"/>
          <w:color w:val="000000"/>
          <w:sz w:val="40"/>
          <w:szCs w:val="40"/>
        </w:rPr>
        <w:t xml:space="preserve"> e rianimazione cardiopolmonare pediatrica per l’apprendimento delle tecniche di base per la rianimazione delle funzioni vitali nelle situazioni di emergenza. </w:t>
      </w:r>
    </w:p>
    <w:p w:rsidR="00EE3524" w:rsidRPr="006D61B8" w:rsidRDefault="00EE3524" w:rsidP="00936E9D">
      <w:pPr>
        <w:spacing w:after="0" w:line="240" w:lineRule="auto"/>
        <w:jc w:val="both"/>
        <w:rPr>
          <w:rFonts w:ascii="Times New Roman" w:hAnsi="Times New Roman"/>
          <w:color w:val="000000"/>
          <w:sz w:val="40"/>
          <w:szCs w:val="40"/>
        </w:rPr>
      </w:pPr>
      <w:r w:rsidRPr="006D61B8">
        <w:rPr>
          <w:rFonts w:ascii="Times New Roman" w:hAnsi="Times New Roman"/>
          <w:color w:val="000000"/>
          <w:sz w:val="40"/>
          <w:szCs w:val="40"/>
        </w:rPr>
        <w:t xml:space="preserve">Il corso si terrà sabato </w:t>
      </w:r>
      <w:r w:rsidRPr="006D61B8">
        <w:rPr>
          <w:rFonts w:ascii="Times New Roman" w:hAnsi="Times New Roman"/>
          <w:b/>
          <w:color w:val="000000"/>
          <w:sz w:val="40"/>
          <w:szCs w:val="40"/>
        </w:rPr>
        <w:t>14 giugno dalle ore 8,00 alle ore 14,00</w:t>
      </w:r>
      <w:r w:rsidRPr="006D61B8">
        <w:rPr>
          <w:rFonts w:ascii="Times New Roman" w:hAnsi="Times New Roman"/>
          <w:color w:val="000000"/>
          <w:sz w:val="40"/>
          <w:szCs w:val="40"/>
        </w:rPr>
        <w:t xml:space="preserve"> presso i locali della Full Dance Italia di San Cesareo in Via dell’Industria n. 1 </w:t>
      </w:r>
    </w:p>
    <w:p w:rsidR="00EE3524" w:rsidRPr="006D61B8" w:rsidRDefault="00EE3524" w:rsidP="00936E9D">
      <w:pPr>
        <w:spacing w:after="0" w:line="240" w:lineRule="auto"/>
        <w:jc w:val="both"/>
        <w:rPr>
          <w:rFonts w:ascii="Times New Roman" w:hAnsi="Times New Roman"/>
          <w:color w:val="000000"/>
          <w:sz w:val="40"/>
          <w:szCs w:val="40"/>
        </w:rPr>
      </w:pPr>
      <w:r w:rsidRPr="006D61B8">
        <w:rPr>
          <w:rFonts w:ascii="Times New Roman" w:hAnsi="Times New Roman"/>
          <w:color w:val="000000"/>
          <w:sz w:val="40"/>
          <w:szCs w:val="40"/>
        </w:rPr>
        <w:t>Per informazioni e adesioni contattare l’Associazione Nazionale Carabinieri sezione Zagarolo - San Cesareo con sede in San Cesareo, Via della Resistenza 3/D Tel. 06/9589426 Cell. 339/3319590.</w:t>
      </w:r>
    </w:p>
    <w:p w:rsidR="00EE3524" w:rsidRPr="00262B72" w:rsidRDefault="00EE3524" w:rsidP="00936E9D">
      <w:pPr>
        <w:spacing w:after="0" w:line="240" w:lineRule="auto"/>
        <w:jc w:val="both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noProof/>
          <w:lang w:eastAsia="it-IT"/>
        </w:rPr>
        <w:pict>
          <v:shape id="Immagine 3" o:spid="_x0000_s1029" type="#_x0000_t75" alt="images.jpg" style="position:absolute;left:0;text-align:left;margin-left:441.15pt;margin-top:19.1pt;width:72.8pt;height:51.75pt;z-index:-251657216;visibility:visible" wrapcoords="-223 0 -223 21287 21600 21287 21600 0 -223 0">
            <v:imagedata r:id="rId9" o:title=""/>
            <w10:wrap type="tight"/>
          </v:shape>
        </w:pict>
      </w:r>
    </w:p>
    <w:sectPr w:rsidR="00EE3524" w:rsidRPr="00262B72" w:rsidSect="00031DA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524" w:rsidRDefault="00EE3524" w:rsidP="00031DA6">
      <w:pPr>
        <w:spacing w:after="0" w:line="240" w:lineRule="auto"/>
      </w:pPr>
      <w:r>
        <w:separator/>
      </w:r>
    </w:p>
  </w:endnote>
  <w:endnote w:type="continuationSeparator" w:id="0">
    <w:p w:rsidR="00EE3524" w:rsidRDefault="00EE3524" w:rsidP="0003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524" w:rsidRDefault="00EE3524" w:rsidP="00031DA6">
      <w:pPr>
        <w:spacing w:after="0" w:line="240" w:lineRule="auto"/>
      </w:pPr>
      <w:r>
        <w:separator/>
      </w:r>
    </w:p>
  </w:footnote>
  <w:footnote w:type="continuationSeparator" w:id="0">
    <w:p w:rsidR="00EE3524" w:rsidRDefault="00EE3524" w:rsidP="0003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24" w:rsidRDefault="00EE3524" w:rsidP="00031DA6">
    <w:pPr>
      <w:pStyle w:val="Header"/>
      <w:tabs>
        <w:tab w:val="left" w:pos="7938"/>
      </w:tabs>
    </w:pPr>
    <w:r>
      <w:tab/>
    </w:r>
    <w:r>
      <w:tab/>
      <w:t>Con il patrocinio di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88F"/>
    <w:rsid w:val="00031DA6"/>
    <w:rsid w:val="000D620F"/>
    <w:rsid w:val="00220F79"/>
    <w:rsid w:val="00262B72"/>
    <w:rsid w:val="00320188"/>
    <w:rsid w:val="00366B96"/>
    <w:rsid w:val="003770EA"/>
    <w:rsid w:val="005A088F"/>
    <w:rsid w:val="006D61B8"/>
    <w:rsid w:val="006F6A6D"/>
    <w:rsid w:val="007C3396"/>
    <w:rsid w:val="0080127B"/>
    <w:rsid w:val="00936E9D"/>
    <w:rsid w:val="009727ED"/>
    <w:rsid w:val="00A53496"/>
    <w:rsid w:val="00A8329E"/>
    <w:rsid w:val="00DA50EA"/>
    <w:rsid w:val="00EE3524"/>
    <w:rsid w:val="00F0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0E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83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32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031D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1DA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31D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1D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194</Words>
  <Characters>1108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i.troia</cp:lastModifiedBy>
  <cp:revision>2</cp:revision>
  <dcterms:created xsi:type="dcterms:W3CDTF">2014-11-07T11:38:00Z</dcterms:created>
  <dcterms:modified xsi:type="dcterms:W3CDTF">2014-11-07T11:38:00Z</dcterms:modified>
</cp:coreProperties>
</file>